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3C" w:rsidRPr="00F26724" w:rsidRDefault="0096773C" w:rsidP="00F26724">
      <w:pPr>
        <w:jc w:val="both"/>
        <w:rPr>
          <w:rFonts w:ascii="Times New Roman" w:hAnsi="Times New Roman"/>
          <w:sz w:val="24"/>
          <w:szCs w:val="24"/>
        </w:rPr>
      </w:pPr>
      <w:r w:rsidRPr="00F26724">
        <w:rPr>
          <w:rFonts w:ascii="Times New Roman" w:hAnsi="Times New Roman"/>
          <w:sz w:val="32"/>
          <w:szCs w:val="32"/>
        </w:rPr>
        <w:t>PRODUZINDO MASCARAS</w:t>
      </w:r>
    </w:p>
    <w:p w:rsidR="0096773C" w:rsidRPr="0056648D" w:rsidRDefault="0096773C" w:rsidP="00967B53">
      <w:pPr>
        <w:rPr>
          <w:rFonts w:ascii="Times New Roman" w:hAnsi="Times New Roman"/>
          <w:sz w:val="24"/>
          <w:szCs w:val="24"/>
        </w:rPr>
      </w:pPr>
      <w:r w:rsidRPr="0056648D">
        <w:rPr>
          <w:rFonts w:ascii="Times New Roman" w:hAnsi="Times New Roman"/>
          <w:b/>
          <w:sz w:val="24"/>
          <w:szCs w:val="24"/>
        </w:rPr>
        <w:t>Material Necessário:</w:t>
      </w:r>
      <w:r w:rsidRPr="0056648D">
        <w:rPr>
          <w:rFonts w:ascii="Times New Roman" w:hAnsi="Times New Roman"/>
          <w:sz w:val="24"/>
          <w:szCs w:val="24"/>
        </w:rPr>
        <w:t xml:space="preserve"> Papel e Tesoura.</w:t>
      </w:r>
    </w:p>
    <w:p w:rsidR="0096773C" w:rsidRDefault="0096773C" w:rsidP="00D92A38">
      <w:pPr>
        <w:rPr>
          <w:rFonts w:ascii="Times New Roman" w:hAnsi="Times New Roman"/>
        </w:rPr>
      </w:pPr>
      <w:r w:rsidRPr="0056648D">
        <w:rPr>
          <w:rFonts w:ascii="Times New Roman" w:hAnsi="Times New Roman"/>
          <w:b/>
          <w:sz w:val="24"/>
          <w:szCs w:val="24"/>
        </w:rPr>
        <w:t>Roteiro:</w:t>
      </w:r>
      <w:r w:rsidRPr="0056648D">
        <w:rPr>
          <w:rFonts w:ascii="Times New Roman" w:hAnsi="Times New Roman"/>
          <w:sz w:val="24"/>
          <w:szCs w:val="24"/>
        </w:rPr>
        <w:t xml:space="preserve"> Estão dispostos 6 modelos de máscaras que devem ser produzidas por você. Sem o auxílio de lápis ou qualquer outra forma de desenhá-la, você deverá fazer estas máscaras apenas com papel e tesoura, utilizando-a o mínimo possível.</w:t>
      </w:r>
    </w:p>
    <w:p w:rsidR="0096773C" w:rsidRPr="00D92A38" w:rsidRDefault="0096773C" w:rsidP="003D1FF1">
      <w:pPr>
        <w:jc w:val="center"/>
        <w:rPr>
          <w:rFonts w:ascii="Times New Roman" w:hAnsi="Times New Roman"/>
        </w:rPr>
      </w:pPr>
      <w:r w:rsidRPr="00E03B57">
        <w:rPr>
          <w:rFonts w:ascii="Times New Roman" w:hAnsi="Times New Roman"/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31" type="#_x0000_t75" alt="Mascara1" style="width:200.25pt;height:194.25pt;visibility:visible">
            <v:imagedata r:id="rId7" o:title=""/>
          </v:shape>
        </w:pict>
      </w:r>
      <w:r w:rsidRPr="002F4588">
        <w:rPr>
          <w:noProof/>
          <w:lang w:eastAsia="pt-BR"/>
        </w:rPr>
        <w:t xml:space="preserve"> </w:t>
      </w:r>
      <w:r w:rsidRPr="00E03B57">
        <w:rPr>
          <w:rFonts w:ascii="Times New Roman" w:hAnsi="Times New Roman"/>
          <w:noProof/>
          <w:lang w:eastAsia="pt-BR"/>
        </w:rPr>
        <w:pict>
          <v:shape id="Imagem 2" o:spid="_x0000_i1032" type="#_x0000_t75" alt="mascara4" style="width:210.75pt;height:162.75pt;visibility:visible">
            <v:imagedata r:id="rId8" o:title=""/>
          </v:shape>
        </w:pict>
      </w:r>
    </w:p>
    <w:p w:rsidR="0096773C" w:rsidRDefault="0096773C" w:rsidP="003D1FF1">
      <w:pPr>
        <w:jc w:val="center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noProof/>
          <w:lang w:eastAsia="pt-BR"/>
        </w:rPr>
      </w:r>
      <w:r w:rsidRPr="00E03B57">
        <w:pict>
          <v:shape id="Imagem 1" o:spid="_x0000_s1026" type="#_x0000_t75" alt="Mascara2" style="width:62.3pt;height:188.35pt;rotation:6136258fd;visibility:visible;mso-position-horizontal-relative:char;mso-position-vertical-relative:line">
            <v:imagedata r:id="rId9" o:title="" gain="192753f"/>
            <w10:anchorlock/>
          </v:shape>
        </w:pict>
      </w:r>
      <w:r w:rsidRPr="00E03B57">
        <w:rPr>
          <w:rFonts w:ascii="Times New Roman" w:hAnsi="Times New Roman"/>
          <w:noProof/>
          <w:sz w:val="24"/>
          <w:szCs w:val="24"/>
          <w:lang w:eastAsia="pt-BR"/>
        </w:rPr>
        <w:pict>
          <v:shape id="_x0000_i1040" type="#_x0000_t75" alt="mascara5" style="width:218.25pt;height:158.25pt;visibility:visible">
            <v:imagedata r:id="rId10" o:title=""/>
          </v:shape>
        </w:pict>
      </w:r>
    </w:p>
    <w:p w:rsidR="0096773C" w:rsidRPr="00D92A38" w:rsidRDefault="0096773C" w:rsidP="003D1FF1">
      <w:pPr>
        <w:jc w:val="center"/>
        <w:rPr>
          <w:rFonts w:ascii="Times New Roman" w:hAnsi="Times New Roman"/>
          <w:sz w:val="24"/>
          <w:szCs w:val="24"/>
        </w:rPr>
      </w:pPr>
    </w:p>
    <w:p w:rsidR="0096773C" w:rsidRPr="00967B53" w:rsidRDefault="0096773C" w:rsidP="003D1FF1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pt-BR"/>
        </w:rPr>
      </w:r>
      <w:r w:rsidRPr="00E03B57">
        <w:pict>
          <v:shape id="Imagem 3" o:spid="_x0000_s1027" type="#_x0000_t75" alt="Mascara3" style="width:132.15pt;height:175.25pt;rotation:5715218fd;visibility:visible;mso-position-horizontal-relative:char;mso-position-vertical-relative:line">
            <v:imagedata r:id="rId11" o:title="" gain="6.25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noProof/>
          <w:lang w:eastAsia="pt-BR"/>
        </w:rPr>
      </w:r>
      <w:r w:rsidRPr="00E03B57">
        <w:pict>
          <v:shape id="Imagem 4" o:spid="_x0000_s1028" type="#_x0000_t75" alt="mascara6" style="width:153.2pt;height:144.35pt;rotation:-197693fd;visibility:visible;mso-position-horizontal-relative:char;mso-position-vertical-relative:line">
            <v:imagedata r:id="rId12" o:title=""/>
            <w10:anchorlock/>
          </v:shape>
        </w:pict>
      </w:r>
    </w:p>
    <w:sectPr w:rsidR="0096773C" w:rsidRPr="00967B53" w:rsidSect="003D1FF1">
      <w:headerReference w:type="first" r:id="rId13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3C" w:rsidRDefault="0096773C" w:rsidP="00967B53">
      <w:pPr>
        <w:spacing w:after="0" w:line="240" w:lineRule="auto"/>
      </w:pPr>
      <w:r>
        <w:separator/>
      </w:r>
    </w:p>
  </w:endnote>
  <w:endnote w:type="continuationSeparator" w:id="0">
    <w:p w:rsidR="0096773C" w:rsidRDefault="0096773C" w:rsidP="0096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3C" w:rsidRDefault="0096773C" w:rsidP="00967B53">
      <w:pPr>
        <w:spacing w:after="0" w:line="240" w:lineRule="auto"/>
      </w:pPr>
      <w:r>
        <w:separator/>
      </w:r>
    </w:p>
  </w:footnote>
  <w:footnote w:type="continuationSeparator" w:id="0">
    <w:p w:rsidR="0096773C" w:rsidRDefault="0096773C" w:rsidP="0096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3C" w:rsidRDefault="0096773C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2" type="#_x0000_t75" alt="topo" style="width:254.25pt;height:42.75pt;visibility:visible" o:allowoverlap="f">
          <v:imagedata r:id="rId1" o:title=""/>
        </v:shape>
      </w:pict>
    </w:r>
    <w:r>
      <w:t xml:space="preserve">                                           </w:t>
    </w:r>
    <w:r>
      <w:pict>
        <v:shape id="Picture 1114" o:spid="_x0000_i1053" type="#_x0000_t75" alt="LaPEF" style="width:43.5pt;height:38.25pt;visibility:visible;mso-position-horizontal-relative:margin;mso-position-vertical-relative:margin" o:allowoverlap="f">
          <v:imagedata r:id="rId2" o:title="" chromakey="#d0dae4"/>
        </v:shape>
      </w:pict>
    </w:r>
    <w:r>
      <w:pict>
        <v:shape id="_x0000_i1054" type="#_x0000_t75" alt="USP.png" style="width:48pt;height:24pt;visibility:visible" o:allowoverlap="f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071"/>
    <w:multiLevelType w:val="hybridMultilevel"/>
    <w:tmpl w:val="00CA977E"/>
    <w:lvl w:ilvl="0" w:tplc="2C52D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26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AE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CA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AF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AEF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926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81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3A2E97"/>
    <w:multiLevelType w:val="hybridMultilevel"/>
    <w:tmpl w:val="07B03F82"/>
    <w:lvl w:ilvl="0" w:tplc="A9F47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C9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62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67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AA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A4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09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8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69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746637"/>
    <w:multiLevelType w:val="hybridMultilevel"/>
    <w:tmpl w:val="CBF4D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5F629F"/>
    <w:multiLevelType w:val="hybridMultilevel"/>
    <w:tmpl w:val="69FA3C36"/>
    <w:lvl w:ilvl="0" w:tplc="61E4C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8C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CA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C4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228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CAA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20E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87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4C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7938B8"/>
    <w:multiLevelType w:val="hybridMultilevel"/>
    <w:tmpl w:val="C832C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A64BFA"/>
    <w:multiLevelType w:val="hybridMultilevel"/>
    <w:tmpl w:val="A8B224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E46C93"/>
    <w:multiLevelType w:val="hybridMultilevel"/>
    <w:tmpl w:val="3412E60A"/>
    <w:lvl w:ilvl="0" w:tplc="C502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08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4C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AD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CA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AE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C27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AB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ED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32E5E91"/>
    <w:multiLevelType w:val="hybridMultilevel"/>
    <w:tmpl w:val="6FEE6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AE1"/>
    <w:rsid w:val="00000F9E"/>
    <w:rsid w:val="00046C51"/>
    <w:rsid w:val="00056D91"/>
    <w:rsid w:val="00091FEA"/>
    <w:rsid w:val="00150D61"/>
    <w:rsid w:val="00150E8B"/>
    <w:rsid w:val="00155FDE"/>
    <w:rsid w:val="00161A1A"/>
    <w:rsid w:val="00162FDF"/>
    <w:rsid w:val="001B3D73"/>
    <w:rsid w:val="00230711"/>
    <w:rsid w:val="002825DE"/>
    <w:rsid w:val="002B4668"/>
    <w:rsid w:val="002D1FD0"/>
    <w:rsid w:val="002F4588"/>
    <w:rsid w:val="002F4FC5"/>
    <w:rsid w:val="003965AC"/>
    <w:rsid w:val="003D1FF1"/>
    <w:rsid w:val="00423CC0"/>
    <w:rsid w:val="00424A00"/>
    <w:rsid w:val="00461E55"/>
    <w:rsid w:val="00477187"/>
    <w:rsid w:val="00493454"/>
    <w:rsid w:val="004C08C9"/>
    <w:rsid w:val="004F671C"/>
    <w:rsid w:val="00500756"/>
    <w:rsid w:val="00520AE1"/>
    <w:rsid w:val="00543CBB"/>
    <w:rsid w:val="0056648D"/>
    <w:rsid w:val="00583B07"/>
    <w:rsid w:val="00594209"/>
    <w:rsid w:val="005B35BE"/>
    <w:rsid w:val="0062642A"/>
    <w:rsid w:val="00674DE0"/>
    <w:rsid w:val="00687772"/>
    <w:rsid w:val="007571B7"/>
    <w:rsid w:val="007F277E"/>
    <w:rsid w:val="00830675"/>
    <w:rsid w:val="0087412D"/>
    <w:rsid w:val="008C3864"/>
    <w:rsid w:val="008D4F8A"/>
    <w:rsid w:val="008F5607"/>
    <w:rsid w:val="00925E21"/>
    <w:rsid w:val="0096773C"/>
    <w:rsid w:val="00967B53"/>
    <w:rsid w:val="009B2678"/>
    <w:rsid w:val="009D1863"/>
    <w:rsid w:val="00A67027"/>
    <w:rsid w:val="00A81185"/>
    <w:rsid w:val="00AF1930"/>
    <w:rsid w:val="00B33B15"/>
    <w:rsid w:val="00BB58C9"/>
    <w:rsid w:val="00C24ABB"/>
    <w:rsid w:val="00C24B66"/>
    <w:rsid w:val="00C4021E"/>
    <w:rsid w:val="00C52275"/>
    <w:rsid w:val="00CD3B0F"/>
    <w:rsid w:val="00D24B9B"/>
    <w:rsid w:val="00D6114E"/>
    <w:rsid w:val="00D92A38"/>
    <w:rsid w:val="00D97620"/>
    <w:rsid w:val="00E03B57"/>
    <w:rsid w:val="00E345AD"/>
    <w:rsid w:val="00E856B0"/>
    <w:rsid w:val="00E90CED"/>
    <w:rsid w:val="00E93952"/>
    <w:rsid w:val="00EF3C6C"/>
    <w:rsid w:val="00F26724"/>
    <w:rsid w:val="00F51BC6"/>
    <w:rsid w:val="00F57920"/>
    <w:rsid w:val="00F7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0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5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920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rsid w:val="00967B5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7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7B5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7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7B53"/>
    <w:rPr>
      <w:rFonts w:cs="Times New Roman"/>
    </w:rPr>
  </w:style>
  <w:style w:type="paragraph" w:styleId="NormalWeb">
    <w:name w:val="Normal (Web)"/>
    <w:basedOn w:val="Normal"/>
    <w:uiPriority w:val="99"/>
    <w:semiHidden/>
    <w:rsid w:val="00D92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</TotalTime>
  <Pages>1</Pages>
  <Words>62</Words>
  <Characters>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FE</cp:lastModifiedBy>
  <cp:revision>24</cp:revision>
  <dcterms:created xsi:type="dcterms:W3CDTF">2009-08-12T14:48:00Z</dcterms:created>
  <dcterms:modified xsi:type="dcterms:W3CDTF">2010-02-23T14:56:00Z</dcterms:modified>
</cp:coreProperties>
</file>